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A321" w14:textId="77777777" w:rsidR="00E95EF8" w:rsidRDefault="00E95EF8" w:rsidP="00C845E5"/>
    <w:p w14:paraId="158DE601" w14:textId="0D2F954C" w:rsidR="008748D2" w:rsidRDefault="00C845E5" w:rsidP="00C845E5">
      <w:r>
        <w:t>Observera att denna ersätter tidigare dokument benämnt ”Ersättningsmall”</w:t>
      </w:r>
      <w:r w:rsidR="001F45B4">
        <w:t xml:space="preserve"> för träningsbidrag</w:t>
      </w:r>
    </w:p>
    <w:p w14:paraId="5D4F2167" w14:textId="77777777" w:rsidR="00E95EF8" w:rsidRDefault="00E95EF8">
      <w:pPr>
        <w:rPr>
          <w:b/>
          <w:sz w:val="36"/>
          <w:szCs w:val="36"/>
        </w:rPr>
      </w:pPr>
    </w:p>
    <w:p w14:paraId="54133F10" w14:textId="3C49264D" w:rsidR="00346ABA" w:rsidRDefault="008748D2">
      <w:pPr>
        <w:rPr>
          <w:b/>
          <w:sz w:val="36"/>
          <w:szCs w:val="36"/>
        </w:rPr>
      </w:pPr>
      <w:r>
        <w:rPr>
          <w:b/>
          <w:sz w:val="36"/>
          <w:szCs w:val="36"/>
        </w:rPr>
        <w:t>Ansökan om</w:t>
      </w:r>
      <w:r w:rsidR="00346ABA" w:rsidRPr="00346AB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Träningsbidrag</w:t>
      </w:r>
    </w:p>
    <w:p w14:paraId="2C99700E" w14:textId="56E76A1B" w:rsidR="00E21821" w:rsidRDefault="00E21821" w:rsidP="00E72390">
      <w:r>
        <w:t xml:space="preserve">Denna blankett används för att begära träningsbidrag. Det kan vara aktuellt när du har </w:t>
      </w:r>
      <w:r w:rsidR="008748D2">
        <w:t>haft kostnader för</w:t>
      </w:r>
      <w:r>
        <w:t xml:space="preserve"> startavgift för en tävling, har rätt till bidrag för inköpt säsongskort eller vunnit en tävling med prispengar. </w:t>
      </w:r>
      <w:r w:rsidRPr="00E72390">
        <w:rPr>
          <w:b/>
          <w:bCs/>
        </w:rPr>
        <w:t xml:space="preserve">En blankett per person </w:t>
      </w:r>
      <w:r w:rsidR="00665042">
        <w:rPr>
          <w:b/>
          <w:bCs/>
        </w:rPr>
        <w:t xml:space="preserve">och </w:t>
      </w:r>
      <w:r w:rsidR="00C845E5">
        <w:rPr>
          <w:b/>
          <w:bCs/>
        </w:rPr>
        <w:t>bidrag</w:t>
      </w:r>
      <w:r w:rsidR="00665042">
        <w:rPr>
          <w:b/>
          <w:bCs/>
        </w:rPr>
        <w:t xml:space="preserve"> </w:t>
      </w:r>
      <w:r w:rsidRPr="00E72390">
        <w:rPr>
          <w:b/>
          <w:bCs/>
        </w:rPr>
        <w:t>ska skickas in.</w:t>
      </w:r>
    </w:p>
    <w:p w14:paraId="6E7527F7" w14:textId="115EB4DB" w:rsidR="00650E35" w:rsidRPr="00E21821" w:rsidRDefault="00E72390" w:rsidP="00E72390">
      <w:r>
        <w:t xml:space="preserve">1. </w:t>
      </w:r>
      <w:r w:rsidR="00650E35">
        <w:t>Först vill vi veta vem du är som söker</w:t>
      </w:r>
      <w:r w:rsidR="005C693B">
        <w:t xml:space="preserve"> Träningsbidrag. Ange mottagaren inte</w:t>
      </w:r>
      <w:r w:rsidR="00C845E5">
        <w:t xml:space="preserve"> ev.</w:t>
      </w:r>
      <w:r w:rsidR="005C693B">
        <w:t xml:space="preserve"> ifylla</w:t>
      </w:r>
      <w:r w:rsidR="00C845E5">
        <w:t>nde förälder.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122"/>
        <w:gridCol w:w="6940"/>
      </w:tblGrid>
      <w:tr w:rsidR="009B5EB9" w:rsidRPr="00A536E9" w14:paraId="78E3656E" w14:textId="77777777" w:rsidTr="00A168AB">
        <w:tc>
          <w:tcPr>
            <w:tcW w:w="2122" w:type="dxa"/>
            <w:tcBorders>
              <w:bottom w:val="single" w:sz="4" w:space="0" w:color="auto"/>
            </w:tcBorders>
            <w:shd w:val="clear" w:color="auto" w:fill="D9D9D9"/>
          </w:tcPr>
          <w:p w14:paraId="0167225B" w14:textId="77777777" w:rsidR="00346ABA" w:rsidRPr="00A536E9" w:rsidRDefault="00346ABA" w:rsidP="00A536E9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D9D9D9"/>
          </w:tcPr>
          <w:p w14:paraId="6C9DB2DB" w14:textId="77777777" w:rsidR="00346ABA" w:rsidRPr="00A536E9" w:rsidRDefault="00346ABA" w:rsidP="00A536E9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A168AB" w:rsidRPr="00A536E9" w14:paraId="7ED79EE8" w14:textId="77777777" w:rsidTr="00A168AB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B72BAA" w14:textId="77777777" w:rsidR="00A168AB" w:rsidRPr="00A168AB" w:rsidRDefault="00A168AB" w:rsidP="00A536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Förnamn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12F896" w14:textId="77777777" w:rsidR="00A168AB" w:rsidRPr="00A168AB" w:rsidRDefault="00A168AB" w:rsidP="00A536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Efternamn</w:t>
            </w:r>
          </w:p>
        </w:tc>
      </w:tr>
    </w:tbl>
    <w:p w14:paraId="30F81368" w14:textId="2BE5BC23" w:rsidR="00346ABA" w:rsidRDefault="00346ABA" w:rsidP="00346ABA">
      <w:pPr>
        <w:rPr>
          <w:b/>
          <w:sz w:val="20"/>
          <w:szCs w:val="20"/>
        </w:rPr>
      </w:pPr>
    </w:p>
    <w:p w14:paraId="276F5233" w14:textId="1E38FCA9" w:rsidR="00650E35" w:rsidRDefault="00E72390" w:rsidP="00E72390">
      <w:r>
        <w:t xml:space="preserve">2. </w:t>
      </w:r>
      <w:r w:rsidR="00650E35">
        <w:t xml:space="preserve">Sen vill vi veta hur mycket </w:t>
      </w:r>
      <w:r>
        <w:t xml:space="preserve">du </w:t>
      </w:r>
      <w:r w:rsidR="00650E35">
        <w:t xml:space="preserve">söker i träningsbidrag genom att </w:t>
      </w:r>
      <w:r>
        <w:t xml:space="preserve">du </w:t>
      </w:r>
      <w:r w:rsidR="00650E35">
        <w:t>ange</w:t>
      </w:r>
      <w:r>
        <w:t>r</w:t>
      </w:r>
      <w:r w:rsidR="00650E35">
        <w:t xml:space="preserve"> ett totalbelopp.</w:t>
      </w:r>
      <w:r>
        <w:t xml:space="preserve"> Här anger du alltså vad du söker i träningsbidrag inte vad du haft för kostnad.</w:t>
      </w:r>
      <w:r w:rsidR="00650E3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122"/>
      </w:tblGrid>
      <w:tr w:rsidR="005C693B" w:rsidRPr="00A536E9" w14:paraId="530DC206" w14:textId="77777777" w:rsidTr="005C693B">
        <w:tc>
          <w:tcPr>
            <w:tcW w:w="2122" w:type="dxa"/>
            <w:tcBorders>
              <w:bottom w:val="single" w:sz="4" w:space="0" w:color="auto"/>
            </w:tcBorders>
            <w:shd w:val="clear" w:color="auto" w:fill="D9D9D9"/>
          </w:tcPr>
          <w:p w14:paraId="362AC981" w14:textId="77777777" w:rsidR="005C693B" w:rsidRPr="00A536E9" w:rsidRDefault="005C693B" w:rsidP="000935BD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5C693B" w:rsidRPr="00A536E9" w14:paraId="2E054268" w14:textId="77777777" w:rsidTr="005C693B">
        <w:trPr>
          <w:trHeight w:val="243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D953A5" w14:textId="46728969" w:rsidR="005C693B" w:rsidRPr="00A168AB" w:rsidRDefault="005C693B" w:rsidP="000935B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Sökt träningsbidrag</w:t>
            </w:r>
          </w:p>
        </w:tc>
      </w:tr>
    </w:tbl>
    <w:p w14:paraId="1AB84B74" w14:textId="44923C96" w:rsidR="008F3536" w:rsidRDefault="008F3536" w:rsidP="00A168AB">
      <w:pPr>
        <w:rPr>
          <w:b/>
          <w:sz w:val="20"/>
          <w:szCs w:val="20"/>
        </w:rPr>
      </w:pPr>
    </w:p>
    <w:p w14:paraId="5C42B7E6" w14:textId="636D2819" w:rsidR="00650E35" w:rsidRPr="00346ABA" w:rsidRDefault="00E72390" w:rsidP="00E72390">
      <w:r>
        <w:t xml:space="preserve">3. </w:t>
      </w:r>
      <w:r w:rsidR="00650E35">
        <w:t xml:space="preserve">Sen behöver vi veta till vilken bank en </w:t>
      </w:r>
      <w:r>
        <w:t xml:space="preserve">eventuell </w:t>
      </w:r>
      <w:r w:rsidR="00650E35">
        <w:t>utbetalnings ska ske</w:t>
      </w:r>
      <w:r w:rsidR="006B3756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998"/>
        <w:gridCol w:w="2509"/>
        <w:gridCol w:w="3555"/>
      </w:tblGrid>
      <w:tr w:rsidR="00A168AB" w:rsidRPr="00A536E9" w14:paraId="1DF0256B" w14:textId="77777777" w:rsidTr="008F3536">
        <w:tc>
          <w:tcPr>
            <w:tcW w:w="3085" w:type="dxa"/>
            <w:tcBorders>
              <w:bottom w:val="single" w:sz="4" w:space="0" w:color="auto"/>
            </w:tcBorders>
            <w:shd w:val="clear" w:color="auto" w:fill="D9D9D9"/>
          </w:tcPr>
          <w:p w14:paraId="2B335B83" w14:textId="77777777" w:rsidR="00A168AB" w:rsidRPr="00A536E9" w:rsidRDefault="00A168AB" w:rsidP="008B1CE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D9D9D9"/>
          </w:tcPr>
          <w:p w14:paraId="6C4A772B" w14:textId="77777777" w:rsidR="00A168AB" w:rsidRPr="00A536E9" w:rsidRDefault="00A168AB" w:rsidP="008B1CE0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D9D9D9"/>
          </w:tcPr>
          <w:p w14:paraId="7FCAB0DE" w14:textId="77777777" w:rsidR="00A168AB" w:rsidRPr="00A536E9" w:rsidRDefault="00A168AB" w:rsidP="008B1CE0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  <w:tr w:rsidR="00A168AB" w:rsidRPr="00A536E9" w14:paraId="5CD22CDD" w14:textId="77777777" w:rsidTr="008F3536">
        <w:trPr>
          <w:trHeight w:val="243"/>
        </w:trPr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D83B96" w14:textId="36A979C0" w:rsidR="00A168AB" w:rsidRPr="00A168AB" w:rsidRDefault="008F3536" w:rsidP="008B1CE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Bank</w:t>
            </w:r>
            <w:r w:rsidR="005C693B">
              <w:rPr>
                <w:b/>
                <w:sz w:val="20"/>
                <w:szCs w:val="20"/>
              </w:rPr>
              <w:t>namn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72A86F" w14:textId="11B51ACB" w:rsidR="00A168AB" w:rsidRPr="00A168AB" w:rsidRDefault="008F3536" w:rsidP="008B1CE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Clearingn</w:t>
            </w:r>
            <w:r w:rsidR="006B3756">
              <w:rPr>
                <w:b/>
                <w:sz w:val="20"/>
                <w:szCs w:val="20"/>
              </w:rPr>
              <w:t>ummer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473FB" w14:textId="65E4B308" w:rsidR="00A168AB" w:rsidRDefault="008F3536" w:rsidP="008B1CE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Konton</w:t>
            </w:r>
            <w:r w:rsidR="006B3756">
              <w:rPr>
                <w:b/>
                <w:sz w:val="20"/>
                <w:szCs w:val="20"/>
              </w:rPr>
              <w:t>ummer</w:t>
            </w:r>
          </w:p>
        </w:tc>
      </w:tr>
    </w:tbl>
    <w:p w14:paraId="2E2EF4A0" w14:textId="790EEFA6" w:rsidR="008F3536" w:rsidRDefault="008F3536" w:rsidP="008F3536">
      <w:pPr>
        <w:rPr>
          <w:b/>
          <w:sz w:val="24"/>
          <w:szCs w:val="24"/>
        </w:rPr>
      </w:pPr>
    </w:p>
    <w:p w14:paraId="4D0CA652" w14:textId="0A7750C9" w:rsidR="006B3756" w:rsidRDefault="00E72390" w:rsidP="008F3536">
      <w:r w:rsidRPr="00E72390">
        <w:t xml:space="preserve">4. </w:t>
      </w:r>
      <w:r w:rsidR="006B3756" w:rsidRPr="00E72390">
        <w:t xml:space="preserve">Till sist vill vi se </w:t>
      </w:r>
      <w:r w:rsidR="00AE1BA0">
        <w:t xml:space="preserve">ett </w:t>
      </w:r>
      <w:r w:rsidR="006B3756" w:rsidRPr="00E72390">
        <w:t>underlag för di</w:t>
      </w:r>
      <w:r w:rsidR="00AE1BA0">
        <w:t>n ansökan om</w:t>
      </w:r>
      <w:r w:rsidR="006B3756" w:rsidRPr="00E72390">
        <w:t xml:space="preserve"> träningsbidrag</w:t>
      </w:r>
      <w:r w:rsidR="008748D2">
        <w:t xml:space="preserve"> så detta bifogar du enklas</w:t>
      </w:r>
      <w:r w:rsidR="00AE1BA0">
        <w:t>t</w:t>
      </w:r>
      <w:r w:rsidR="008748D2">
        <w:t xml:space="preserve"> genom att fota av eller skanna underlaget.</w:t>
      </w:r>
      <w:r w:rsidR="00AE1BA0">
        <w:t xml:space="preserve"> </w:t>
      </w:r>
    </w:p>
    <w:p w14:paraId="1E62F741" w14:textId="51C4DC7A" w:rsidR="00AE1BA0" w:rsidRDefault="00AE1BA0" w:rsidP="00AE1BA0">
      <w:pPr>
        <w:pStyle w:val="Liststycke"/>
        <w:numPr>
          <w:ilvl w:val="0"/>
          <w:numId w:val="2"/>
        </w:numPr>
      </w:pPr>
      <w:r>
        <w:t>För tävlingskostnader bifoga resultatlista</w:t>
      </w:r>
      <w:r w:rsidR="00C845E5">
        <w:t xml:space="preserve"> med ditt namn markerat</w:t>
      </w:r>
    </w:p>
    <w:p w14:paraId="57A9C7B4" w14:textId="2ECFBC5F" w:rsidR="00AE1BA0" w:rsidRDefault="00AE1BA0" w:rsidP="00AE1BA0">
      <w:pPr>
        <w:pStyle w:val="Liststycke"/>
        <w:numPr>
          <w:ilvl w:val="0"/>
          <w:numId w:val="2"/>
        </w:numPr>
      </w:pPr>
      <w:r>
        <w:t>För säsongskort bifoga kvitto där innehavare framgår</w:t>
      </w:r>
      <w:r w:rsidR="00C845E5">
        <w:t xml:space="preserve">. Om flera markera </w:t>
      </w:r>
      <w:proofErr w:type="spellStart"/>
      <w:r w:rsidR="00C845E5">
        <w:t>markera</w:t>
      </w:r>
      <w:proofErr w:type="spellEnd"/>
      <w:r w:rsidR="00C845E5">
        <w:t xml:space="preserve"> tydligt.</w:t>
      </w:r>
    </w:p>
    <w:p w14:paraId="21D5C459" w14:textId="2D5BD69D" w:rsidR="00AE1BA0" w:rsidRDefault="00AE1BA0" w:rsidP="00AE1BA0">
      <w:pPr>
        <w:pStyle w:val="Liststycke"/>
        <w:numPr>
          <w:ilvl w:val="0"/>
          <w:numId w:val="2"/>
        </w:numPr>
      </w:pPr>
      <w:r>
        <w:t>För tävlingsvinst bifoga faktureringsinfo till tävlingsklubb</w:t>
      </w:r>
      <w:r w:rsidR="00C845E5">
        <w:t xml:space="preserve"> och gärn</w:t>
      </w:r>
      <w:r w:rsidR="00405B8B">
        <w:t>a</w:t>
      </w:r>
      <w:r w:rsidR="00C845E5">
        <w:t xml:space="preserve"> snygg bild på vinnaren</w:t>
      </w:r>
      <w:r w:rsidR="00405B8B">
        <w:t>.</w:t>
      </w:r>
    </w:p>
    <w:p w14:paraId="0511009E" w14:textId="77777777" w:rsidR="00AE1BA0" w:rsidRDefault="00AE1BA0" w:rsidP="00C504B1">
      <w:pPr>
        <w:rPr>
          <w:b/>
          <w:sz w:val="24"/>
          <w:szCs w:val="24"/>
        </w:rPr>
      </w:pPr>
    </w:p>
    <w:p w14:paraId="5F6DF1A4" w14:textId="08A47930" w:rsidR="00C504B1" w:rsidRPr="00405B8B" w:rsidRDefault="006B3756" w:rsidP="00AE1BA0">
      <w:pPr>
        <w:rPr>
          <w:b/>
          <w:color w:val="0000FF"/>
          <w:sz w:val="24"/>
          <w:szCs w:val="24"/>
          <w:u w:val="single"/>
        </w:rPr>
      </w:pPr>
      <w:r>
        <w:t>Skicka in</w:t>
      </w:r>
      <w:r w:rsidR="00AE1BA0">
        <w:t xml:space="preserve"> ifylld</w:t>
      </w:r>
      <w:r>
        <w:t xml:space="preserve"> </w:t>
      </w:r>
      <w:r w:rsidR="00C504B1" w:rsidRPr="00C504B1">
        <w:t xml:space="preserve">blanketten </w:t>
      </w:r>
      <w:r>
        <w:t>och underlag</w:t>
      </w:r>
      <w:r w:rsidR="00AE1BA0">
        <w:t xml:space="preserve"> </w:t>
      </w:r>
      <w:r w:rsidR="00AE1BA0" w:rsidRPr="005C693B">
        <w:rPr>
          <w:b/>
          <w:bCs/>
        </w:rPr>
        <w:t>samlat</w:t>
      </w:r>
      <w:r w:rsidRPr="005C693B">
        <w:rPr>
          <w:b/>
          <w:bCs/>
        </w:rPr>
        <w:t xml:space="preserve"> i ett </w:t>
      </w:r>
      <w:proofErr w:type="gramStart"/>
      <w:r w:rsidRPr="005C693B">
        <w:rPr>
          <w:b/>
          <w:bCs/>
        </w:rPr>
        <w:t>mail</w:t>
      </w:r>
      <w:proofErr w:type="gramEnd"/>
      <w:r w:rsidR="00E72390" w:rsidRPr="005C693B">
        <w:rPr>
          <w:b/>
          <w:bCs/>
        </w:rPr>
        <w:t xml:space="preserve"> </w:t>
      </w:r>
      <w:r w:rsidR="005C693B" w:rsidRPr="005C693B">
        <w:rPr>
          <w:b/>
          <w:bCs/>
        </w:rPr>
        <w:t xml:space="preserve">med </w:t>
      </w:r>
      <w:r w:rsidR="00C845E5">
        <w:rPr>
          <w:b/>
          <w:bCs/>
        </w:rPr>
        <w:t>sökandes</w:t>
      </w:r>
      <w:r w:rsidR="005C693B" w:rsidRPr="005C693B">
        <w:rPr>
          <w:b/>
          <w:bCs/>
        </w:rPr>
        <w:t xml:space="preserve"> namn som </w:t>
      </w:r>
      <w:r w:rsidR="005C693B">
        <w:rPr>
          <w:b/>
          <w:bCs/>
        </w:rPr>
        <w:t>rubrik</w:t>
      </w:r>
      <w:r w:rsidR="005C693B">
        <w:t xml:space="preserve"> </w:t>
      </w:r>
      <w:r w:rsidR="00C504B1" w:rsidRPr="00C504B1">
        <w:t xml:space="preserve">till </w:t>
      </w:r>
      <w:hyperlink r:id="rId7" w:history="1">
        <w:r w:rsidR="00405B8B">
          <w:rPr>
            <w:rStyle w:val="Hyperlnk"/>
            <w:b/>
            <w:sz w:val="24"/>
            <w:szCs w:val="24"/>
          </w:rPr>
          <w:t>traningsbidrag@kungsbergetsalp</w:t>
        </w:r>
        <w:r w:rsidR="00405B8B">
          <w:rPr>
            <w:rStyle w:val="Hyperlnk"/>
            <w:b/>
            <w:sz w:val="24"/>
            <w:szCs w:val="24"/>
          </w:rPr>
          <w:t>i</w:t>
        </w:r>
        <w:r w:rsidR="00405B8B">
          <w:rPr>
            <w:rStyle w:val="Hyperlnk"/>
            <w:b/>
            <w:sz w:val="24"/>
            <w:szCs w:val="24"/>
          </w:rPr>
          <w:t>na.se</w:t>
        </w:r>
      </w:hyperlink>
      <w:r w:rsidR="00E72390">
        <w:t xml:space="preserve"> </w:t>
      </w:r>
    </w:p>
    <w:p w14:paraId="4B1209E7" w14:textId="0E12D1E4" w:rsidR="00E95EF8" w:rsidRDefault="00E95EF8" w:rsidP="00AE1BA0"/>
    <w:p w14:paraId="030ACBAF" w14:textId="3667843F" w:rsidR="00E95EF8" w:rsidRPr="00C504B1" w:rsidRDefault="00E95EF8" w:rsidP="00AE1BA0">
      <w:r>
        <w:t xml:space="preserve"> </w:t>
      </w:r>
    </w:p>
    <w:sectPr w:rsidR="00E95EF8" w:rsidRPr="00C504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7DB3" w14:textId="77777777" w:rsidR="000352C5" w:rsidRDefault="000352C5" w:rsidP="00346ABA">
      <w:pPr>
        <w:spacing w:after="0" w:line="240" w:lineRule="auto"/>
      </w:pPr>
      <w:r>
        <w:separator/>
      </w:r>
    </w:p>
  </w:endnote>
  <w:endnote w:type="continuationSeparator" w:id="0">
    <w:p w14:paraId="0D264EB7" w14:textId="77777777" w:rsidR="000352C5" w:rsidRDefault="000352C5" w:rsidP="0034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BDB9" w14:textId="77777777" w:rsidR="00E95EF8" w:rsidRDefault="00E95EF8" w:rsidP="00E95EF8">
    <w:r>
      <w:t>Dokumentinfo</w:t>
    </w:r>
  </w:p>
  <w:p w14:paraId="2A452891" w14:textId="7E91B206" w:rsidR="00E95EF8" w:rsidRPr="00C504B1" w:rsidRDefault="00E95EF8" w:rsidP="00E95EF8">
    <w:r>
      <w:t xml:space="preserve">Upprättad 2022-09-01 av Kassör </w:t>
    </w:r>
    <w:proofErr w:type="spellStart"/>
    <w:r>
      <w:t>KALP</w:t>
    </w:r>
    <w:proofErr w:type="spellEnd"/>
  </w:p>
  <w:p w14:paraId="10642ACD" w14:textId="77777777" w:rsidR="00E95EF8" w:rsidRDefault="00E95EF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BAA2" w14:textId="77777777" w:rsidR="000352C5" w:rsidRDefault="000352C5" w:rsidP="00346ABA">
      <w:pPr>
        <w:spacing w:after="0" w:line="240" w:lineRule="auto"/>
      </w:pPr>
      <w:r>
        <w:separator/>
      </w:r>
    </w:p>
  </w:footnote>
  <w:footnote w:type="continuationSeparator" w:id="0">
    <w:p w14:paraId="245C8158" w14:textId="77777777" w:rsidR="000352C5" w:rsidRDefault="000352C5" w:rsidP="0034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C4D" w14:textId="74276ACF" w:rsidR="00346ABA" w:rsidRDefault="007E76CC">
    <w:pPr>
      <w:pStyle w:val="Sidhuvud"/>
      <w:rPr>
        <w:noProof/>
        <w:lang w:eastAsia="sv-SE"/>
      </w:rPr>
    </w:pPr>
    <w:r w:rsidRPr="00046D27">
      <w:rPr>
        <w:noProof/>
        <w:lang w:eastAsia="sv-SE"/>
      </w:rPr>
      <w:drawing>
        <wp:inline distT="0" distB="0" distL="0" distR="0" wp14:anchorId="54A402DA" wp14:editId="73613B28">
          <wp:extent cx="5762625" cy="571500"/>
          <wp:effectExtent l="0" t="0" r="0" b="0"/>
          <wp:docPr id="1" name="Bildobjekt 1" descr="C:\PV\kalp\Admin\kungsbergets_alp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C:\PV\kalp\Admin\kungsbergets_alp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4467B" w14:textId="77777777" w:rsidR="009B5EB9" w:rsidRDefault="009B5EB9">
    <w:pPr>
      <w:pStyle w:val="Sidhuvud"/>
    </w:pPr>
  </w:p>
  <w:p w14:paraId="0150B4BA" w14:textId="27F2BAE8" w:rsidR="009B5EB9" w:rsidRDefault="007E76CC" w:rsidP="009B5EB9">
    <w:pPr>
      <w:pStyle w:val="Sidhuvud"/>
    </w:pP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30E475A" wp14:editId="72F123AE">
              <wp:simplePos x="0" y="0"/>
              <wp:positionH relativeFrom="column">
                <wp:posOffset>-662305</wp:posOffset>
              </wp:positionH>
              <wp:positionV relativeFrom="paragraph">
                <wp:posOffset>88264</wp:posOffset>
              </wp:positionV>
              <wp:extent cx="714375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3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0E9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2.15pt;margin-top:6.95pt;width:562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io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149E"/>
    <w:multiLevelType w:val="hybridMultilevel"/>
    <w:tmpl w:val="9454F13A"/>
    <w:lvl w:ilvl="0" w:tplc="7D9407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5139D"/>
    <w:multiLevelType w:val="hybridMultilevel"/>
    <w:tmpl w:val="289E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67364">
    <w:abstractNumId w:val="0"/>
  </w:num>
  <w:num w:numId="2" w16cid:durableId="20710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2C"/>
    <w:rsid w:val="0001370A"/>
    <w:rsid w:val="00015C2E"/>
    <w:rsid w:val="000352C5"/>
    <w:rsid w:val="000762A1"/>
    <w:rsid w:val="001F154A"/>
    <w:rsid w:val="001F45B4"/>
    <w:rsid w:val="00213260"/>
    <w:rsid w:val="00346ABA"/>
    <w:rsid w:val="003D5DBD"/>
    <w:rsid w:val="00401EEC"/>
    <w:rsid w:val="00405B8B"/>
    <w:rsid w:val="004C6155"/>
    <w:rsid w:val="005731CA"/>
    <w:rsid w:val="005C693B"/>
    <w:rsid w:val="00650E35"/>
    <w:rsid w:val="00665042"/>
    <w:rsid w:val="006B3756"/>
    <w:rsid w:val="007E76CC"/>
    <w:rsid w:val="008748D2"/>
    <w:rsid w:val="008B1CE0"/>
    <w:rsid w:val="008F074C"/>
    <w:rsid w:val="008F3536"/>
    <w:rsid w:val="00974B2C"/>
    <w:rsid w:val="009B5EB9"/>
    <w:rsid w:val="00A05554"/>
    <w:rsid w:val="00A168AB"/>
    <w:rsid w:val="00A536E9"/>
    <w:rsid w:val="00AE1BA0"/>
    <w:rsid w:val="00B75A08"/>
    <w:rsid w:val="00C504B1"/>
    <w:rsid w:val="00C845E5"/>
    <w:rsid w:val="00D05022"/>
    <w:rsid w:val="00D5532A"/>
    <w:rsid w:val="00E21821"/>
    <w:rsid w:val="00E72390"/>
    <w:rsid w:val="00E95EF8"/>
    <w:rsid w:val="00EA6F67"/>
    <w:rsid w:val="00F267F3"/>
    <w:rsid w:val="00F50610"/>
    <w:rsid w:val="00F6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C99CD"/>
  <w15:chartTrackingRefBased/>
  <w15:docId w15:val="{6FC6934B-3B81-4111-9A3D-A7CF47D6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34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6ABA"/>
  </w:style>
  <w:style w:type="paragraph" w:styleId="Sidfot">
    <w:name w:val="footer"/>
    <w:basedOn w:val="Normal"/>
    <w:link w:val="SidfotChar"/>
    <w:uiPriority w:val="99"/>
    <w:unhideWhenUsed/>
    <w:rsid w:val="0034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6ABA"/>
  </w:style>
  <w:style w:type="table" w:styleId="Tabellrutnt">
    <w:name w:val="Table Grid"/>
    <w:basedOn w:val="Normaltabell"/>
    <w:uiPriority w:val="39"/>
    <w:rsid w:val="0034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46AB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B5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B5EB9"/>
    <w:rPr>
      <w:rFonts w:ascii="Segoe UI" w:hAnsi="Segoe UI" w:cs="Segoe UI"/>
      <w:sz w:val="18"/>
      <w:szCs w:val="18"/>
      <w:lang w:eastAsia="en-US"/>
    </w:rPr>
  </w:style>
  <w:style w:type="character" w:styleId="Hyperlnk">
    <w:name w:val="Hyperlink"/>
    <w:uiPriority w:val="99"/>
    <w:unhideWhenUsed/>
    <w:rsid w:val="008F3536"/>
    <w:rPr>
      <w:color w:val="0000FF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13260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E7239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05B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ingsbidrag@kungsbergetsalpin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olo\Desktop\Underlag%20f&#246;r%20utl&#228;g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C:\Users\perolo\Desktop\Underlag för utlägg.dot</Template>
  <TotalTime>58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Links>
    <vt:vector size="6" baseType="variant">
      <vt:variant>
        <vt:i4>3342355</vt:i4>
      </vt:variant>
      <vt:variant>
        <vt:i4>0</vt:i4>
      </vt:variant>
      <vt:variant>
        <vt:i4>0</vt:i4>
      </vt:variant>
      <vt:variant>
        <vt:i4>5</vt:i4>
      </vt:variant>
      <vt:variant>
        <vt:lpwstr>mailto:ebhanssom@me.com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Olofsson</dc:creator>
  <cp:keywords/>
  <dc:description/>
  <cp:lastModifiedBy>Amandus Jabin</cp:lastModifiedBy>
  <cp:revision>4</cp:revision>
  <cp:lastPrinted>2015-03-19T19:00:00Z</cp:lastPrinted>
  <dcterms:created xsi:type="dcterms:W3CDTF">2022-09-07T09:53:00Z</dcterms:created>
  <dcterms:modified xsi:type="dcterms:W3CDTF">2023-03-05T19:08:00Z</dcterms:modified>
</cp:coreProperties>
</file>